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CDA9" w14:textId="77777777" w:rsidR="000239DD" w:rsidRDefault="000239DD" w:rsidP="005202B0">
      <w:pPr>
        <w:pStyle w:val="Textoindependiente2"/>
        <w:jc w:val="both"/>
      </w:pPr>
      <w:r>
        <w:t xml:space="preserve">               </w:t>
      </w:r>
    </w:p>
    <w:tbl>
      <w:tblPr>
        <w:tblW w:w="0" w:type="auto"/>
        <w:tblInd w:w="81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1E0" w:firstRow="1" w:lastRow="1" w:firstColumn="1" w:lastColumn="1" w:noHBand="0" w:noVBand="0"/>
      </w:tblPr>
      <w:tblGrid>
        <w:gridCol w:w="3971"/>
        <w:gridCol w:w="5245"/>
      </w:tblGrid>
      <w:tr w:rsidR="00AA4B73" w:rsidRPr="00C82896" w14:paraId="493F593F" w14:textId="77777777" w:rsidTr="004206AC">
        <w:trPr>
          <w:trHeight w:val="3268"/>
        </w:trPr>
        <w:tc>
          <w:tcPr>
            <w:tcW w:w="9216" w:type="dxa"/>
            <w:gridSpan w:val="2"/>
            <w:tcBorders>
              <w:bottom w:val="single" w:sz="8" w:space="0" w:color="C0504D"/>
            </w:tcBorders>
            <w:shd w:val="clear" w:color="auto" w:fill="C0504D"/>
          </w:tcPr>
          <w:p w14:paraId="5487BF69" w14:textId="77777777" w:rsidR="006D4D1E" w:rsidRDefault="00C239A4" w:rsidP="006D4D1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</w:rPr>
              <w:drawing>
                <wp:inline distT="0" distB="0" distL="0" distR="0" wp14:anchorId="251DD045" wp14:editId="03CBC063">
                  <wp:extent cx="1230630" cy="1230630"/>
                  <wp:effectExtent l="0" t="0" r="0" b="0"/>
                  <wp:docPr id="1" name="Imagen 1" descr="brass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s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6F203" w14:textId="66EF13FE" w:rsidR="00AA4B73" w:rsidRPr="006D4D1E" w:rsidRDefault="006D4D1E" w:rsidP="000849B9">
            <w:pPr>
              <w:jc w:val="center"/>
              <w:rPr>
                <w:rFonts w:ascii="Papyrus" w:hAnsi="Papyrus"/>
                <w:b/>
                <w:bCs/>
                <w:noProof/>
                <w:color w:val="FFFFFF"/>
                <w:lang w:eastAsia="es-ES"/>
              </w:rPr>
            </w:pPr>
            <w:r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                   </w:t>
            </w:r>
            <w:r w:rsidR="001C7268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Serie de </w:t>
            </w:r>
            <w:r w:rsidR="00D06ABF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Masterclass</w:t>
            </w:r>
            <w:r w:rsidR="00374AE8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es</w:t>
            </w:r>
            <w:r w:rsidR="001C7268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  </w:t>
            </w:r>
            <w:r w:rsidR="003128AF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BAA 202</w:t>
            </w:r>
            <w:r w:rsidR="007D155E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4</w:t>
            </w:r>
            <w:r w:rsidR="003128AF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-202</w:t>
            </w:r>
            <w:r w:rsidR="007D155E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5</w:t>
            </w:r>
            <w:r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                         </w:t>
            </w:r>
            <w:r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br/>
              <w:t xml:space="preserve">                                      </w:t>
            </w:r>
            <w:r w:rsidR="00A67768" w:rsidRPr="00C82896">
              <w:rPr>
                <w:rFonts w:ascii="Papyrus" w:hAnsi="Papyrus"/>
                <w:b/>
                <w:bCs/>
                <w:color w:val="FFFFFF"/>
                <w:sz w:val="32"/>
                <w:szCs w:val="28"/>
              </w:rPr>
              <w:t>Formulario de inscripción</w:t>
            </w:r>
          </w:p>
        </w:tc>
      </w:tr>
      <w:tr w:rsidR="00AA4B73" w:rsidRPr="00C82896" w14:paraId="5FD78847" w14:textId="77777777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E4F9EFB" w14:textId="77777777" w:rsidR="002804DB" w:rsidRPr="00C82896" w:rsidRDefault="002804DB" w:rsidP="00A67768">
            <w:pPr>
              <w:pStyle w:val="Textoindependiente"/>
              <w:rPr>
                <w:b/>
                <w:bCs/>
              </w:rPr>
            </w:pPr>
          </w:p>
          <w:p w14:paraId="6F92B588" w14:textId="77777777"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A4B73" w:rsidRPr="00C82896">
              <w:rPr>
                <w:b/>
                <w:bCs/>
              </w:rPr>
              <w:t xml:space="preserve">Nombre </w:t>
            </w:r>
            <w:r w:rsidR="000239DD" w:rsidRPr="00C82896">
              <w:rPr>
                <w:b/>
                <w:bCs/>
              </w:rPr>
              <w:t>y apellido</w:t>
            </w:r>
            <w:r w:rsidR="00626D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A4B2501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3B7F9012" w14:textId="77777777" w:rsidTr="00626D3B"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A9401BA" w14:textId="77777777"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26D3B">
              <w:rPr>
                <w:b/>
                <w:bCs/>
              </w:rPr>
              <w:br/>
              <w:t xml:space="preserve"> </w:t>
            </w:r>
            <w:r w:rsidR="000239DD" w:rsidRPr="00C82896">
              <w:rPr>
                <w:b/>
                <w:bCs/>
              </w:rPr>
              <w:t>Dirección</w:t>
            </w:r>
            <w:r w:rsidR="00626D3B">
              <w:rPr>
                <w:b/>
                <w:bCs/>
              </w:rPr>
              <w:t xml:space="preserve"> </w:t>
            </w:r>
            <w:r w:rsidR="000A2CBA">
              <w:rPr>
                <w:b/>
                <w:bCs/>
              </w:rPr>
              <w:t>completa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4B133907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68D285E5" w14:textId="77777777" w:rsidTr="000A2CBA">
        <w:trPr>
          <w:trHeight w:val="347"/>
        </w:trPr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7C6C3CE" w14:textId="77777777" w:rsidR="00AA4B73" w:rsidRPr="00C82896" w:rsidRDefault="00057033" w:rsidP="00A67768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87F83">
              <w:rPr>
                <w:b/>
                <w:bCs/>
              </w:rPr>
              <w:t>e</w:t>
            </w:r>
            <w:r w:rsidR="000239DD" w:rsidRPr="00C82896">
              <w:rPr>
                <w:b/>
                <w:bCs/>
              </w:rPr>
              <w:t>-mail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F527155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62357D91" w14:textId="77777777" w:rsidTr="000A2CBA">
        <w:trPr>
          <w:trHeight w:val="423"/>
        </w:trPr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F678EFC" w14:textId="77777777" w:rsidR="00AA4B73" w:rsidRPr="00C82896" w:rsidRDefault="00057033" w:rsidP="00DD7C7F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D7C7F">
              <w:rPr>
                <w:b/>
                <w:bCs/>
              </w:rPr>
              <w:t>M</w:t>
            </w:r>
            <w:r w:rsidR="00814400">
              <w:rPr>
                <w:b/>
                <w:bCs/>
              </w:rPr>
              <w:t>óvil</w:t>
            </w:r>
            <w:r w:rsidR="00DD7C7F">
              <w:rPr>
                <w:b/>
                <w:bCs/>
              </w:rPr>
              <w:t xml:space="preserve"> Numero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72E54FDB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535281D5" w14:textId="77777777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91F0B01" w14:textId="77777777" w:rsidR="00AA4B73" w:rsidRPr="00C82896" w:rsidRDefault="007E646C" w:rsidP="00A67768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4400">
              <w:rPr>
                <w:b/>
                <w:bCs/>
              </w:rPr>
              <w:t>DNI o</w:t>
            </w:r>
            <w:r>
              <w:rPr>
                <w:b/>
                <w:bCs/>
              </w:rPr>
              <w:t xml:space="preserve"> NIE </w:t>
            </w:r>
            <w:r w:rsidR="00626D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6F5EB58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2B1F0D42" w14:textId="77777777" w:rsidTr="00626D3B"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F4BB3C1" w14:textId="77777777" w:rsidR="00AA4B73" w:rsidRPr="00C82896" w:rsidRDefault="000B5562" w:rsidP="000A2CBA">
            <w:pPr>
              <w:pStyle w:val="Textoindependiente"/>
              <w:rPr>
                <w:b/>
                <w:bCs/>
              </w:rPr>
            </w:pPr>
            <w:r w:rsidRPr="00C82896">
              <w:rPr>
                <w:b/>
                <w:bCs/>
              </w:rPr>
              <w:t xml:space="preserve"> </w:t>
            </w:r>
            <w:r w:rsidR="000239DD" w:rsidRPr="00C82896">
              <w:rPr>
                <w:b/>
                <w:bCs/>
              </w:rPr>
              <w:t>Fecha de nacimiento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363BB1C1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090B6AF6" w14:textId="77777777" w:rsidTr="000A2CBA">
        <w:trPr>
          <w:trHeight w:val="408"/>
        </w:trPr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14C7624" w14:textId="77777777"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A3583" w:rsidRPr="00C82896">
              <w:rPr>
                <w:b/>
                <w:bCs/>
              </w:rPr>
              <w:t>Instrumento</w:t>
            </w:r>
            <w:r w:rsidR="00626D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D5D22C3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3FAEB157" w14:textId="77777777" w:rsidTr="009C12FA">
        <w:trPr>
          <w:trHeight w:val="690"/>
        </w:trPr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61303DC" w14:textId="77777777" w:rsidR="00BA3583" w:rsidRPr="00C82896" w:rsidRDefault="00057033" w:rsidP="00BA3583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A3583" w:rsidRPr="00C82896">
              <w:rPr>
                <w:b/>
                <w:bCs/>
              </w:rPr>
              <w:t>Curso del cual quieres participar</w:t>
            </w:r>
          </w:p>
          <w:p w14:paraId="7287D401" w14:textId="77777777" w:rsidR="00AA4B73" w:rsidRPr="00C82896" w:rsidRDefault="00057033" w:rsidP="00430EC5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93939">
              <w:rPr>
                <w:b/>
                <w:bCs/>
              </w:rPr>
              <w:t xml:space="preserve">Nombre del </w:t>
            </w:r>
            <w:r w:rsidR="003128AF">
              <w:rPr>
                <w:b/>
                <w:bCs/>
              </w:rPr>
              <w:t xml:space="preserve">profesor </w:t>
            </w:r>
            <w:r w:rsidR="003128AF" w:rsidRPr="00C82896">
              <w:rPr>
                <w:b/>
                <w:bCs/>
              </w:rPr>
              <w:t>y</w:t>
            </w:r>
            <w:r w:rsidR="00BA3583" w:rsidRPr="00C82896">
              <w:rPr>
                <w:b/>
                <w:bCs/>
              </w:rPr>
              <w:t xml:space="preserve"> fecha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5FDD1655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72B31FDF" w14:textId="77777777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BD6371D" w14:textId="77777777" w:rsidR="00626D3B" w:rsidRDefault="00057033" w:rsidP="00E059DE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4400">
              <w:rPr>
                <w:b/>
                <w:bCs/>
              </w:rPr>
              <w:t>¿Oyente o activo?</w:t>
            </w:r>
            <w:r w:rsidR="000A2CBA">
              <w:rPr>
                <w:b/>
                <w:bCs/>
              </w:rPr>
              <w:t xml:space="preserve"> </w:t>
            </w:r>
          </w:p>
          <w:p w14:paraId="540D2B93" w14:textId="77777777" w:rsidR="00E059DE" w:rsidRPr="00C82896" w:rsidRDefault="00E059DE" w:rsidP="000A2CBA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84D90A7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488B3120" w14:textId="77777777" w:rsidTr="00626D3B"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CDA999B" w14:textId="77777777"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39DD" w:rsidRPr="00C82896">
              <w:rPr>
                <w:b/>
                <w:bCs/>
              </w:rPr>
              <w:t>Donde estudias</w:t>
            </w:r>
            <w:r w:rsidR="00757916">
              <w:rPr>
                <w:b/>
                <w:bCs/>
              </w:rPr>
              <w:t xml:space="preserve"> </w:t>
            </w:r>
            <w:r w:rsidR="00814400">
              <w:rPr>
                <w:b/>
                <w:bCs/>
              </w:rPr>
              <w:t>(</w:t>
            </w:r>
            <w:r w:rsidR="00814400" w:rsidRPr="00C82896">
              <w:rPr>
                <w:b/>
                <w:bCs/>
              </w:rPr>
              <w:t>o</w:t>
            </w:r>
            <w:r w:rsidR="000239DD" w:rsidRPr="00C82896">
              <w:rPr>
                <w:b/>
                <w:bCs/>
              </w:rPr>
              <w:t xml:space="preserve"> </w:t>
            </w:r>
            <w:r w:rsidR="00814400" w:rsidRPr="00C82896">
              <w:rPr>
                <w:b/>
                <w:bCs/>
              </w:rPr>
              <w:t>trabajas</w:t>
            </w:r>
            <w:r w:rsidR="00814400">
              <w:rPr>
                <w:b/>
                <w:bCs/>
              </w:rPr>
              <w:t>)</w:t>
            </w:r>
            <w:r w:rsidR="00626D3B">
              <w:rPr>
                <w:b/>
                <w:bCs/>
              </w:rPr>
              <w:br/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4943C937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0647C2A8" w14:textId="77777777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EE872EA" w14:textId="77777777" w:rsidR="00E059DE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39DD" w:rsidRPr="00C82896">
              <w:rPr>
                <w:b/>
                <w:bCs/>
              </w:rPr>
              <w:t>Nombre de tu profesor</w:t>
            </w:r>
            <w:r w:rsidR="00220BDB">
              <w:rPr>
                <w:b/>
                <w:bCs/>
              </w:rPr>
              <w:t xml:space="preserve"> actual </w:t>
            </w:r>
            <w:r w:rsidR="00626D3B">
              <w:rPr>
                <w:b/>
                <w:bCs/>
              </w:rPr>
              <w:br/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68D5020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</w:tbl>
    <w:p w14:paraId="0A035125" w14:textId="77777777" w:rsidR="00AA4B73" w:rsidRDefault="00AA4B73">
      <w:pPr>
        <w:pStyle w:val="Textoindependiente"/>
      </w:pPr>
    </w:p>
    <w:p w14:paraId="3C4CAF11" w14:textId="77777777" w:rsidR="000A4E3D" w:rsidRPr="004206AC" w:rsidRDefault="000A4E3D" w:rsidP="000A4E3D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 w:rsidRPr="004206AC">
        <w:rPr>
          <w:rFonts w:ascii="Century Gothic" w:hAnsi="Century Gothic"/>
          <w:sz w:val="20"/>
          <w:szCs w:val="20"/>
          <w:u w:val="single"/>
        </w:rPr>
        <w:t>Lugar del curso</w:t>
      </w:r>
      <w:r w:rsidRPr="004206AC">
        <w:rPr>
          <w:rFonts w:ascii="Century Gothic" w:hAnsi="Century Gothic"/>
          <w:sz w:val="20"/>
          <w:szCs w:val="20"/>
        </w:rPr>
        <w:t>:</w:t>
      </w:r>
      <w:r w:rsidR="00C54598">
        <w:rPr>
          <w:rFonts w:ascii="Century Gothic" w:hAnsi="Century Gothic"/>
          <w:b/>
          <w:sz w:val="20"/>
          <w:szCs w:val="20"/>
        </w:rPr>
        <w:t xml:space="preserve">  Calle Ciudad de Matanzas Nº 5 </w:t>
      </w:r>
      <w:r w:rsidR="00C54598">
        <w:rPr>
          <w:rFonts w:ascii="Century Gothic" w:hAnsi="Century Gothic"/>
          <w:b/>
          <w:sz w:val="20"/>
          <w:szCs w:val="20"/>
        </w:rPr>
        <w:br/>
      </w:r>
      <w:r w:rsidRPr="004206AC">
        <w:rPr>
          <w:rFonts w:ascii="Century Gothic" w:hAnsi="Century Gothic"/>
          <w:b/>
          <w:sz w:val="20"/>
          <w:szCs w:val="20"/>
        </w:rPr>
        <w:t xml:space="preserve"> </w:t>
      </w:r>
      <w:r w:rsidR="00C54598">
        <w:rPr>
          <w:rFonts w:ascii="Century Gothic" w:hAnsi="Century Gothic"/>
          <w:b/>
          <w:sz w:val="20"/>
          <w:szCs w:val="20"/>
        </w:rPr>
        <w:t xml:space="preserve">        </w:t>
      </w:r>
      <w:r w:rsidR="00EA2EC2">
        <w:rPr>
          <w:rFonts w:ascii="Century Gothic" w:hAnsi="Century Gothic"/>
          <w:b/>
          <w:sz w:val="20"/>
          <w:szCs w:val="20"/>
        </w:rPr>
        <w:t xml:space="preserve">                     </w:t>
      </w:r>
      <w:r w:rsidR="000849B9">
        <w:rPr>
          <w:rFonts w:ascii="Century Gothic" w:hAnsi="Century Gothic"/>
          <w:b/>
          <w:sz w:val="20"/>
          <w:szCs w:val="20"/>
        </w:rPr>
        <w:t xml:space="preserve">03005 - </w:t>
      </w:r>
      <w:r w:rsidR="00814400" w:rsidRPr="004206AC">
        <w:rPr>
          <w:rFonts w:ascii="Century Gothic" w:hAnsi="Century Gothic"/>
          <w:b/>
          <w:sz w:val="20"/>
          <w:szCs w:val="20"/>
        </w:rPr>
        <w:t>ALICANTE</w:t>
      </w:r>
      <w:r w:rsidR="00814400" w:rsidRPr="004206AC">
        <w:rPr>
          <w:rFonts w:ascii="Century Gothic" w:hAnsi="Century Gothic"/>
          <w:sz w:val="20"/>
          <w:szCs w:val="20"/>
        </w:rPr>
        <w:t xml:space="preserve"> </w:t>
      </w:r>
      <w:r w:rsidR="00814400">
        <w:rPr>
          <w:rFonts w:ascii="Century Gothic" w:hAnsi="Century Gothic"/>
          <w:b/>
          <w:sz w:val="20"/>
          <w:szCs w:val="20"/>
        </w:rPr>
        <w:t>(ESPAÑA</w:t>
      </w:r>
      <w:r w:rsidR="000849B9">
        <w:rPr>
          <w:rFonts w:ascii="Century Gothic" w:hAnsi="Century Gothic"/>
          <w:b/>
          <w:sz w:val="20"/>
          <w:szCs w:val="20"/>
        </w:rPr>
        <w:t>)</w:t>
      </w:r>
    </w:p>
    <w:p w14:paraId="64E4E29C" w14:textId="77777777" w:rsidR="000239DD" w:rsidRPr="00F90CE4" w:rsidRDefault="000239DD" w:rsidP="000A4E3D">
      <w:pPr>
        <w:pStyle w:val="Cuadrculamedia21"/>
        <w:rPr>
          <w:rFonts w:ascii="Cambria" w:hAnsi="Cambria"/>
          <w:sz w:val="20"/>
          <w:szCs w:val="20"/>
        </w:rPr>
      </w:pPr>
    </w:p>
    <w:p w14:paraId="3BD666CB" w14:textId="77777777" w:rsidR="000239DD" w:rsidRPr="00F90CE4" w:rsidRDefault="000239DD" w:rsidP="002804DB">
      <w:pPr>
        <w:pStyle w:val="Cuadrculamedia21"/>
        <w:ind w:left="72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Enviar Inscripciones </w:t>
      </w:r>
      <w:r w:rsidR="00A67768" w:rsidRPr="00F90CE4">
        <w:rPr>
          <w:rFonts w:ascii="Cambria" w:hAnsi="Cambria"/>
          <w:sz w:val="20"/>
          <w:szCs w:val="20"/>
        </w:rPr>
        <w:t>a</w:t>
      </w:r>
      <w:r w:rsidR="00A67768" w:rsidRPr="001223E0">
        <w:rPr>
          <w:rFonts w:ascii="Cambria" w:hAnsi="Cambria"/>
          <w:szCs w:val="20"/>
        </w:rPr>
        <w:t>:</w:t>
      </w:r>
      <w:r w:rsidRPr="001223E0">
        <w:rPr>
          <w:rFonts w:ascii="Cambria" w:hAnsi="Cambria"/>
          <w:szCs w:val="20"/>
        </w:rPr>
        <w:t xml:space="preserve">    </w:t>
      </w:r>
      <w:hyperlink r:id="rId9" w:history="1">
        <w:r w:rsidR="00B77135">
          <w:rPr>
            <w:rStyle w:val="Hipervnculo"/>
            <w:rFonts w:ascii="Cambria" w:hAnsi="Cambria"/>
            <w:szCs w:val="20"/>
          </w:rPr>
          <w:t>office@brassacademy.com</w:t>
        </w:r>
      </w:hyperlink>
      <w:r w:rsidR="000D23B5">
        <w:rPr>
          <w:rFonts w:ascii="Cambria" w:hAnsi="Cambria"/>
          <w:szCs w:val="20"/>
        </w:rPr>
        <w:t xml:space="preserve"> </w:t>
      </w:r>
      <w:r w:rsidR="00EA2EC2">
        <w:rPr>
          <w:rFonts w:ascii="Cambria" w:hAnsi="Cambria"/>
          <w:szCs w:val="20"/>
        </w:rPr>
        <w:t xml:space="preserve">     </w:t>
      </w:r>
      <w:r w:rsidR="00814400">
        <w:rPr>
          <w:rFonts w:ascii="Cambria" w:hAnsi="Cambria"/>
          <w:szCs w:val="20"/>
        </w:rPr>
        <w:t>Tel.</w:t>
      </w:r>
      <w:r w:rsidR="00EA2EC2">
        <w:rPr>
          <w:rFonts w:ascii="Cambria" w:hAnsi="Cambria"/>
          <w:szCs w:val="20"/>
        </w:rPr>
        <w:t xml:space="preserve"> </w:t>
      </w:r>
      <w:r w:rsidR="00EA2EC2" w:rsidRPr="004206AC">
        <w:rPr>
          <w:rFonts w:ascii="Century Gothic" w:hAnsi="Century Gothic"/>
          <w:sz w:val="20"/>
          <w:szCs w:val="20"/>
        </w:rPr>
        <w:t xml:space="preserve">(+34) </w:t>
      </w:r>
      <w:r w:rsidR="00EA2EC2" w:rsidRPr="0083650E">
        <w:rPr>
          <w:rFonts w:ascii="Verdana" w:hAnsi="Verdana" w:cs="Verdana"/>
          <w:bCs/>
          <w:i/>
          <w:iCs/>
          <w:color w:val="1A1A1A"/>
          <w:sz w:val="18"/>
          <w:lang w:eastAsia="es-ES"/>
        </w:rPr>
        <w:t>685 551 049</w:t>
      </w:r>
      <w:r w:rsidR="00EA2EC2">
        <w:rPr>
          <w:rFonts w:ascii="Century Gothic" w:hAnsi="Century Gothic"/>
          <w:sz w:val="20"/>
          <w:szCs w:val="20"/>
        </w:rPr>
        <w:br/>
      </w:r>
    </w:p>
    <w:p w14:paraId="2B3257B5" w14:textId="77777777" w:rsidR="000239DD" w:rsidRPr="00F90CE4" w:rsidRDefault="000239DD" w:rsidP="002804DB">
      <w:pPr>
        <w:pStyle w:val="Cuadrculamedia21"/>
        <w:ind w:left="720"/>
        <w:rPr>
          <w:rFonts w:ascii="Cambria" w:hAnsi="Cambria"/>
          <w:sz w:val="20"/>
          <w:szCs w:val="20"/>
        </w:rPr>
      </w:pPr>
    </w:p>
    <w:p w14:paraId="455B8C0D" w14:textId="77777777" w:rsidR="000239DD" w:rsidRPr="00384194" w:rsidRDefault="000239DD" w:rsidP="00384194">
      <w:pPr>
        <w:pStyle w:val="Cuadrculamedia21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Por favor, enviar </w:t>
      </w:r>
      <w:r w:rsidR="00384194">
        <w:rPr>
          <w:rFonts w:ascii="Cambria" w:hAnsi="Cambria"/>
          <w:sz w:val="20"/>
          <w:szCs w:val="20"/>
        </w:rPr>
        <w:t xml:space="preserve">este formulario </w:t>
      </w:r>
      <w:r w:rsidRPr="00F90CE4">
        <w:rPr>
          <w:rFonts w:ascii="Cambria" w:hAnsi="Cambria"/>
          <w:sz w:val="20"/>
          <w:szCs w:val="20"/>
        </w:rPr>
        <w:t xml:space="preserve">junto con un breve curriculum </w:t>
      </w:r>
      <w:r w:rsidRPr="00384194">
        <w:rPr>
          <w:rFonts w:ascii="Cambria" w:hAnsi="Cambria"/>
          <w:sz w:val="20"/>
          <w:szCs w:val="20"/>
        </w:rPr>
        <w:t>por e-mail.</w:t>
      </w:r>
    </w:p>
    <w:p w14:paraId="6418ABA2" w14:textId="77777777" w:rsidR="009F0F53" w:rsidRDefault="000239DD" w:rsidP="002804DB">
      <w:pPr>
        <w:pStyle w:val="Cuadrculamedia21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Los alumnos activos se </w:t>
      </w:r>
      <w:r w:rsidR="00384194">
        <w:rPr>
          <w:rFonts w:ascii="Cambria" w:hAnsi="Cambria"/>
          <w:sz w:val="20"/>
          <w:szCs w:val="20"/>
        </w:rPr>
        <w:t xml:space="preserve">tomarán </w:t>
      </w:r>
      <w:r w:rsidR="005A6DE1">
        <w:rPr>
          <w:rFonts w:ascii="Cambria" w:hAnsi="Cambria"/>
          <w:sz w:val="20"/>
          <w:szCs w:val="20"/>
        </w:rPr>
        <w:t xml:space="preserve">por orden </w:t>
      </w:r>
      <w:r w:rsidR="00384194">
        <w:rPr>
          <w:rFonts w:ascii="Cambria" w:hAnsi="Cambria"/>
          <w:sz w:val="20"/>
          <w:szCs w:val="20"/>
        </w:rPr>
        <w:t>de ingreso de matrícula</w:t>
      </w:r>
      <w:r w:rsidR="009F0F53">
        <w:rPr>
          <w:rFonts w:ascii="Cambria" w:hAnsi="Cambria"/>
          <w:sz w:val="20"/>
          <w:szCs w:val="20"/>
        </w:rPr>
        <w:t xml:space="preserve"> y en caso de haber </w:t>
      </w:r>
    </w:p>
    <w:p w14:paraId="217D48AF" w14:textId="77777777" w:rsidR="000239DD" w:rsidRPr="00F90CE4" w:rsidRDefault="009F0F53" w:rsidP="009F0F53">
      <w:pPr>
        <w:pStyle w:val="Cuadrculamedia21"/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demasiadas inscripciones la Academia se reserva el derecho de aceptar a alumnos activos </w:t>
      </w:r>
      <w:r w:rsidR="00F454EF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por curriculum</w:t>
      </w:r>
      <w:r w:rsidR="00384194">
        <w:rPr>
          <w:rFonts w:ascii="Cambria" w:hAnsi="Cambria"/>
          <w:sz w:val="20"/>
          <w:szCs w:val="20"/>
        </w:rPr>
        <w:t>.</w:t>
      </w:r>
    </w:p>
    <w:p w14:paraId="5E5A2B74" w14:textId="77777777" w:rsidR="00384194" w:rsidRDefault="00384194" w:rsidP="00DD6D27">
      <w:pPr>
        <w:pStyle w:val="Cuadrculamedia21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</w:t>
      </w:r>
      <w:r w:rsidR="009F0F53">
        <w:rPr>
          <w:rFonts w:ascii="Cambria" w:hAnsi="Cambria"/>
          <w:sz w:val="20"/>
          <w:szCs w:val="20"/>
        </w:rPr>
        <w:t xml:space="preserve"> matrícula </w:t>
      </w:r>
      <w:r>
        <w:rPr>
          <w:rFonts w:ascii="Cambria" w:hAnsi="Cambria"/>
          <w:sz w:val="20"/>
          <w:szCs w:val="20"/>
        </w:rPr>
        <w:t>deberá ser ingresada en la cuenta bancaria que se menciona al pie del texto,</w:t>
      </w:r>
    </w:p>
    <w:p w14:paraId="4441DEBA" w14:textId="77777777" w:rsidR="00EC3584" w:rsidRPr="00DD6D27" w:rsidRDefault="007B3C45" w:rsidP="007B3C45">
      <w:pPr>
        <w:pStyle w:val="Cuadrculamedia21"/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EC3584" w:rsidRPr="00F90CE4">
        <w:rPr>
          <w:rFonts w:ascii="Cambria" w:hAnsi="Cambria"/>
          <w:sz w:val="20"/>
          <w:szCs w:val="20"/>
        </w:rPr>
        <w:t>destacando</w:t>
      </w:r>
      <w:r w:rsidR="00DD6D27">
        <w:rPr>
          <w:rFonts w:ascii="Cambria" w:hAnsi="Cambria"/>
          <w:sz w:val="20"/>
          <w:szCs w:val="20"/>
        </w:rPr>
        <w:t xml:space="preserve"> </w:t>
      </w:r>
      <w:r w:rsidR="00EC3584" w:rsidRPr="00DD6D27">
        <w:rPr>
          <w:rFonts w:ascii="Cambria" w:hAnsi="Cambria"/>
          <w:sz w:val="20"/>
          <w:szCs w:val="20"/>
        </w:rPr>
        <w:t xml:space="preserve">su nombre y en concepto el </w:t>
      </w:r>
      <w:r w:rsidR="001A4EAD">
        <w:rPr>
          <w:rFonts w:ascii="Cambria" w:hAnsi="Cambria"/>
          <w:sz w:val="20"/>
          <w:szCs w:val="20"/>
        </w:rPr>
        <w:t xml:space="preserve">nombre del </w:t>
      </w:r>
      <w:r w:rsidR="00C20440">
        <w:rPr>
          <w:rFonts w:ascii="Cambria" w:hAnsi="Cambria"/>
          <w:sz w:val="20"/>
          <w:szCs w:val="20"/>
        </w:rPr>
        <w:t xml:space="preserve">curso elegido una vez que el alumno </w:t>
      </w:r>
      <w:r w:rsidR="00F454EF">
        <w:rPr>
          <w:rFonts w:ascii="Cambria" w:hAnsi="Cambria"/>
          <w:sz w:val="20"/>
          <w:szCs w:val="20"/>
        </w:rPr>
        <w:br/>
        <w:t xml:space="preserve">        </w:t>
      </w:r>
      <w:r w:rsidR="00C20440">
        <w:rPr>
          <w:rFonts w:ascii="Cambria" w:hAnsi="Cambria"/>
          <w:sz w:val="20"/>
          <w:szCs w:val="20"/>
        </w:rPr>
        <w:t>sea aceptado.</w:t>
      </w:r>
    </w:p>
    <w:p w14:paraId="2E0A5A64" w14:textId="77777777" w:rsidR="001A4EAD" w:rsidRDefault="000239DD" w:rsidP="002804DB">
      <w:pPr>
        <w:pStyle w:val="Cuadrculamedia21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Una vez efectuado el pago no se reintegrará el </w:t>
      </w:r>
      <w:r w:rsidR="00527639" w:rsidRPr="00F90CE4">
        <w:rPr>
          <w:rFonts w:ascii="Cambria" w:hAnsi="Cambria"/>
          <w:sz w:val="20"/>
          <w:szCs w:val="20"/>
        </w:rPr>
        <w:t>dinero,</w:t>
      </w:r>
      <w:r w:rsidRPr="00F90CE4">
        <w:rPr>
          <w:rFonts w:ascii="Cambria" w:hAnsi="Cambria"/>
          <w:sz w:val="20"/>
          <w:szCs w:val="20"/>
        </w:rPr>
        <w:t xml:space="preserve"> pero se aceptará un cambio de participante </w:t>
      </w:r>
    </w:p>
    <w:p w14:paraId="5E3A797B" w14:textId="77777777" w:rsidR="000239DD" w:rsidRPr="00F90CE4" w:rsidRDefault="000239DD" w:rsidP="001A4EAD">
      <w:pPr>
        <w:pStyle w:val="Cuadrculamedia21"/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>con previo aviso.</w:t>
      </w:r>
    </w:p>
    <w:p w14:paraId="045344A5" w14:textId="77777777" w:rsidR="000239DD" w:rsidRPr="008471CF" w:rsidRDefault="00384194" w:rsidP="002804DB">
      <w:pPr>
        <w:pStyle w:val="Cuadrculamedia21"/>
        <w:numPr>
          <w:ilvl w:val="0"/>
          <w:numId w:val="1"/>
        </w:numPr>
        <w:ind w:left="1440"/>
        <w:rPr>
          <w:rFonts w:ascii="Cambria" w:hAnsi="Cambria"/>
          <w:b/>
          <w:bCs/>
          <w:sz w:val="20"/>
          <w:szCs w:val="20"/>
        </w:rPr>
      </w:pPr>
      <w:r w:rsidRPr="008471CF">
        <w:rPr>
          <w:rFonts w:ascii="Cambria" w:hAnsi="Cambria"/>
          <w:b/>
          <w:bCs/>
          <w:sz w:val="20"/>
          <w:szCs w:val="20"/>
        </w:rPr>
        <w:t>Cada</w:t>
      </w:r>
      <w:r w:rsidR="000239DD" w:rsidRPr="008471CF">
        <w:rPr>
          <w:rFonts w:ascii="Cambria" w:hAnsi="Cambria"/>
          <w:b/>
          <w:bCs/>
          <w:sz w:val="20"/>
          <w:szCs w:val="20"/>
        </w:rPr>
        <w:t xml:space="preserve"> curso </w:t>
      </w:r>
      <w:r w:rsidRPr="008471CF">
        <w:rPr>
          <w:rFonts w:ascii="Cambria" w:hAnsi="Cambria"/>
          <w:b/>
          <w:bCs/>
          <w:sz w:val="20"/>
          <w:szCs w:val="20"/>
        </w:rPr>
        <w:t xml:space="preserve">tiene un número de </w:t>
      </w:r>
      <w:r w:rsidR="000239DD" w:rsidRPr="008471CF">
        <w:rPr>
          <w:rFonts w:ascii="Cambria" w:hAnsi="Cambria"/>
          <w:b/>
          <w:bCs/>
          <w:sz w:val="20"/>
          <w:szCs w:val="20"/>
        </w:rPr>
        <w:t xml:space="preserve">plazas </w:t>
      </w:r>
      <w:r w:rsidR="00F430B1" w:rsidRPr="008471CF">
        <w:rPr>
          <w:rFonts w:ascii="Cambria" w:hAnsi="Cambria"/>
          <w:b/>
          <w:bCs/>
          <w:sz w:val="20"/>
          <w:szCs w:val="20"/>
        </w:rPr>
        <w:t xml:space="preserve">limitadas </w:t>
      </w:r>
      <w:r w:rsidRPr="008471CF">
        <w:rPr>
          <w:rFonts w:ascii="Cambria" w:hAnsi="Cambria"/>
          <w:b/>
          <w:bCs/>
          <w:sz w:val="20"/>
          <w:szCs w:val="20"/>
        </w:rPr>
        <w:t>de</w:t>
      </w:r>
      <w:r w:rsidR="000239DD" w:rsidRPr="008471CF">
        <w:rPr>
          <w:rFonts w:ascii="Cambria" w:hAnsi="Cambria"/>
          <w:b/>
          <w:bCs/>
          <w:sz w:val="20"/>
          <w:szCs w:val="20"/>
        </w:rPr>
        <w:t xml:space="preserve"> alumnos </w:t>
      </w:r>
      <w:r w:rsidR="009F0F53" w:rsidRPr="008471CF">
        <w:rPr>
          <w:rFonts w:ascii="Cambria" w:hAnsi="Cambria"/>
          <w:b/>
          <w:bCs/>
          <w:sz w:val="20"/>
          <w:szCs w:val="20"/>
        </w:rPr>
        <w:t>activos,</w:t>
      </w:r>
      <w:r w:rsidRPr="008471CF">
        <w:rPr>
          <w:rFonts w:ascii="Cambria" w:hAnsi="Cambria"/>
          <w:b/>
          <w:bCs/>
          <w:sz w:val="20"/>
          <w:szCs w:val="20"/>
        </w:rPr>
        <w:t xml:space="preserve"> </w:t>
      </w:r>
      <w:r w:rsidR="005E3657" w:rsidRPr="008471CF">
        <w:rPr>
          <w:rFonts w:ascii="Cambria" w:hAnsi="Cambria"/>
          <w:b/>
          <w:bCs/>
          <w:sz w:val="20"/>
          <w:szCs w:val="20"/>
        </w:rPr>
        <w:t>determinada</w:t>
      </w:r>
      <w:r w:rsidRPr="008471CF">
        <w:rPr>
          <w:rFonts w:ascii="Cambria" w:hAnsi="Cambria"/>
          <w:b/>
          <w:bCs/>
          <w:sz w:val="20"/>
          <w:szCs w:val="20"/>
        </w:rPr>
        <w:t xml:space="preserve"> por el profesor.</w:t>
      </w:r>
    </w:p>
    <w:p w14:paraId="097D2312" w14:textId="77777777" w:rsidR="000239DD" w:rsidRDefault="000239DD" w:rsidP="002804DB">
      <w:pPr>
        <w:pStyle w:val="Cuadrculamedia21"/>
        <w:ind w:left="720"/>
        <w:rPr>
          <w:rFonts w:ascii="Cambria" w:hAnsi="Cambria"/>
          <w:sz w:val="20"/>
          <w:szCs w:val="20"/>
        </w:rPr>
      </w:pPr>
    </w:p>
    <w:p w14:paraId="20B714B3" w14:textId="77777777" w:rsidR="00D57204" w:rsidRPr="00F90CE4" w:rsidRDefault="00D57204" w:rsidP="002804DB">
      <w:pPr>
        <w:pStyle w:val="Cuadrculamedia21"/>
        <w:ind w:left="720"/>
        <w:rPr>
          <w:rFonts w:ascii="Cambria" w:hAnsi="Cambria" w:cs="Aharoni"/>
          <w:b/>
          <w:sz w:val="20"/>
          <w:szCs w:val="20"/>
        </w:rPr>
      </w:pPr>
    </w:p>
    <w:p w14:paraId="2AA1E27B" w14:textId="77777777" w:rsidR="000849B9" w:rsidRDefault="000849B9" w:rsidP="000849B9">
      <w:pPr>
        <w:pStyle w:val="Cuadrculamedia21"/>
        <w:ind w:left="720"/>
        <w:jc w:val="center"/>
        <w:rPr>
          <w:rFonts w:ascii="Century Gothic" w:hAnsi="Century Gothic" w:cs="Aharoni"/>
          <w:b/>
          <w:sz w:val="20"/>
          <w:szCs w:val="20"/>
        </w:rPr>
      </w:pPr>
      <w:r>
        <w:rPr>
          <w:rFonts w:ascii="Century Gothic" w:hAnsi="Century Gothic" w:cs="Aharoni"/>
          <w:b/>
          <w:sz w:val="20"/>
          <w:szCs w:val="20"/>
        </w:rPr>
        <w:br/>
      </w:r>
      <w:r w:rsidR="004206AC">
        <w:rPr>
          <w:rFonts w:ascii="Century Gothic" w:hAnsi="Century Gothic" w:cs="Aharoni"/>
          <w:b/>
          <w:sz w:val="20"/>
          <w:szCs w:val="20"/>
        </w:rPr>
        <w:t xml:space="preserve"> </w:t>
      </w:r>
      <w:r w:rsidR="000239DD" w:rsidRPr="004206AC">
        <w:rPr>
          <w:rFonts w:ascii="Century Gothic" w:hAnsi="Century Gothic" w:cs="Aharoni"/>
          <w:b/>
          <w:sz w:val="20"/>
          <w:szCs w:val="20"/>
        </w:rPr>
        <w:t>Precio del masterclass</w:t>
      </w:r>
      <w:r>
        <w:rPr>
          <w:rFonts w:ascii="Century Gothic" w:hAnsi="Century Gothic" w:cs="Aharoni"/>
          <w:b/>
          <w:sz w:val="20"/>
          <w:szCs w:val="20"/>
        </w:rPr>
        <w:br/>
      </w:r>
      <w:r>
        <w:rPr>
          <w:rFonts w:ascii="Century Gothic" w:hAnsi="Century Gothic" w:cs="Aharoni"/>
          <w:sz w:val="20"/>
          <w:szCs w:val="20"/>
        </w:rPr>
        <w:br/>
        <w:t xml:space="preserve">   </w:t>
      </w:r>
      <w:r w:rsidR="00325007" w:rsidRPr="004206AC">
        <w:rPr>
          <w:rFonts w:ascii="Century Gothic" w:hAnsi="Century Gothic" w:cs="Aharoni"/>
          <w:sz w:val="20"/>
          <w:szCs w:val="20"/>
        </w:rPr>
        <w:t xml:space="preserve">Activos:  </w:t>
      </w:r>
      <w:r w:rsidR="00325007" w:rsidRPr="004206AC">
        <w:rPr>
          <w:rFonts w:ascii="Century Gothic" w:hAnsi="Century Gothic" w:cs="Aharoni"/>
          <w:b/>
          <w:sz w:val="20"/>
          <w:szCs w:val="20"/>
        </w:rPr>
        <w:t xml:space="preserve">A consultar </w:t>
      </w:r>
      <w:r>
        <w:rPr>
          <w:rFonts w:ascii="Century Gothic" w:hAnsi="Century Gothic" w:cs="Aharoni"/>
          <w:b/>
          <w:sz w:val="20"/>
          <w:szCs w:val="20"/>
        </w:rPr>
        <w:t>en la web o en la oficina (</w:t>
      </w:r>
      <w:r w:rsidR="000D23B5" w:rsidRPr="004206AC">
        <w:rPr>
          <w:rFonts w:ascii="Century Gothic" w:hAnsi="Century Gothic" w:cs="Aharoni"/>
          <w:b/>
          <w:sz w:val="20"/>
          <w:szCs w:val="20"/>
        </w:rPr>
        <w:t>depende del curso</w:t>
      </w:r>
      <w:r>
        <w:rPr>
          <w:rFonts w:ascii="Century Gothic" w:hAnsi="Century Gothic" w:cs="Aharoni"/>
          <w:b/>
          <w:sz w:val="20"/>
          <w:szCs w:val="20"/>
        </w:rPr>
        <w:t>)</w:t>
      </w:r>
    </w:p>
    <w:p w14:paraId="1F7A5F27" w14:textId="77777777" w:rsidR="00E02A2B" w:rsidRPr="004206AC" w:rsidRDefault="00325007" w:rsidP="000849B9">
      <w:pPr>
        <w:pStyle w:val="Cuadrculamedia21"/>
        <w:ind w:left="720"/>
        <w:jc w:val="center"/>
        <w:rPr>
          <w:rFonts w:ascii="Century Gothic" w:hAnsi="Century Gothic" w:cs="Aharoni"/>
          <w:sz w:val="20"/>
          <w:szCs w:val="20"/>
        </w:rPr>
      </w:pPr>
      <w:r w:rsidRPr="004206AC">
        <w:rPr>
          <w:rFonts w:ascii="Century Gothic" w:hAnsi="Century Gothic" w:cs="Aharoni"/>
          <w:sz w:val="20"/>
          <w:szCs w:val="20"/>
        </w:rPr>
        <w:t xml:space="preserve">Oyentes: </w:t>
      </w:r>
      <w:r w:rsidR="00F6596D" w:rsidRPr="004206AC">
        <w:rPr>
          <w:rFonts w:ascii="Century Gothic" w:hAnsi="Century Gothic" w:cs="Aharoni"/>
          <w:sz w:val="20"/>
          <w:szCs w:val="20"/>
        </w:rPr>
        <w:t xml:space="preserve"> </w:t>
      </w:r>
      <w:r w:rsidR="001C7268" w:rsidRPr="004206AC">
        <w:rPr>
          <w:rFonts w:ascii="Century Gothic" w:hAnsi="Century Gothic" w:cs="Aharoni"/>
          <w:b/>
          <w:sz w:val="20"/>
          <w:szCs w:val="20"/>
        </w:rPr>
        <w:t xml:space="preserve">50 euros </w:t>
      </w:r>
      <w:r w:rsidR="000849B9">
        <w:rPr>
          <w:rFonts w:ascii="Century Gothic" w:hAnsi="Century Gothic" w:cs="Aharoni"/>
          <w:b/>
          <w:sz w:val="20"/>
          <w:szCs w:val="20"/>
        </w:rPr>
        <w:t>o 20 Euros (</w:t>
      </w:r>
      <w:r w:rsidR="000849B9" w:rsidRPr="004206AC">
        <w:rPr>
          <w:rFonts w:ascii="Century Gothic" w:hAnsi="Century Gothic" w:cs="Aharoni"/>
          <w:b/>
          <w:sz w:val="20"/>
          <w:szCs w:val="20"/>
        </w:rPr>
        <w:t>depende del curso</w:t>
      </w:r>
      <w:r w:rsidR="000849B9">
        <w:rPr>
          <w:rFonts w:ascii="Century Gothic" w:hAnsi="Century Gothic" w:cs="Aharoni"/>
          <w:b/>
          <w:sz w:val="20"/>
          <w:szCs w:val="20"/>
        </w:rPr>
        <w:t>)</w:t>
      </w:r>
    </w:p>
    <w:p w14:paraId="34A1262C" w14:textId="77777777" w:rsidR="00D528CF" w:rsidRPr="000849B9" w:rsidRDefault="00D528CF" w:rsidP="000849B9">
      <w:pPr>
        <w:pStyle w:val="HTMLconformatoprevio"/>
        <w:rPr>
          <w:rFonts w:ascii="Century Gothic" w:hAnsi="Century Gothic" w:cs="Aharoni"/>
          <w:b/>
          <w:sz w:val="22"/>
          <w:szCs w:val="22"/>
        </w:rPr>
      </w:pPr>
    </w:p>
    <w:p w14:paraId="25423902" w14:textId="77777777" w:rsidR="000239DD" w:rsidRPr="000849B9" w:rsidRDefault="001C7268" w:rsidP="000849B9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sz w:val="18"/>
          <w:szCs w:val="20"/>
          <w:lang w:val="uz-Cyrl-UZ" w:eastAsia="es-ES"/>
        </w:rPr>
      </w:pPr>
      <w:r w:rsidRPr="004206AC">
        <w:rPr>
          <w:rFonts w:ascii="Century Gothic" w:hAnsi="Century Gothic" w:cs="Aharoni"/>
        </w:rPr>
        <w:br/>
      </w:r>
      <w:r w:rsidR="000849B9">
        <w:rPr>
          <w:rFonts w:ascii="Century Gothic" w:hAnsi="Century Gothic" w:cs="Aharoni"/>
          <w:b/>
          <w:sz w:val="22"/>
        </w:rPr>
        <w:t xml:space="preserve">           </w:t>
      </w:r>
      <w:r w:rsidR="00B41504" w:rsidRPr="004206AC">
        <w:rPr>
          <w:rFonts w:ascii="Century Gothic" w:hAnsi="Century Gothic"/>
          <w:b/>
          <w:sz w:val="20"/>
          <w:szCs w:val="20"/>
        </w:rPr>
        <w:t>Más</w:t>
      </w:r>
      <w:r w:rsidR="00E74419" w:rsidRPr="004206AC">
        <w:rPr>
          <w:rFonts w:ascii="Century Gothic" w:hAnsi="Century Gothic"/>
          <w:b/>
          <w:sz w:val="20"/>
          <w:szCs w:val="20"/>
        </w:rPr>
        <w:t xml:space="preserve"> Información:</w:t>
      </w:r>
      <w:r w:rsidR="00A67768" w:rsidRPr="004206AC">
        <w:rPr>
          <w:rFonts w:ascii="Century Gothic" w:hAnsi="Century Gothic"/>
          <w:sz w:val="20"/>
          <w:szCs w:val="20"/>
        </w:rPr>
        <w:t xml:space="preserve">  </w:t>
      </w:r>
      <w:hyperlink r:id="rId10" w:history="1">
        <w:r w:rsidR="00E74419" w:rsidRPr="004206AC">
          <w:rPr>
            <w:rStyle w:val="Hipervnculo"/>
            <w:rFonts w:ascii="Century Gothic" w:hAnsi="Century Gothic"/>
            <w:b/>
            <w:sz w:val="20"/>
            <w:szCs w:val="20"/>
          </w:rPr>
          <w:t>www.brassacademy.com</w:t>
        </w:r>
      </w:hyperlink>
      <w:r w:rsidR="00A67768" w:rsidRPr="004206AC">
        <w:rPr>
          <w:rFonts w:ascii="Century Gothic" w:hAnsi="Century Gothic"/>
          <w:b/>
          <w:sz w:val="20"/>
          <w:szCs w:val="20"/>
        </w:rPr>
        <w:t xml:space="preserve"> </w:t>
      </w:r>
      <w:r w:rsidR="00A67768" w:rsidRPr="004206AC">
        <w:rPr>
          <w:rFonts w:ascii="Century Gothic" w:hAnsi="Century Gothic"/>
          <w:sz w:val="20"/>
          <w:szCs w:val="20"/>
        </w:rPr>
        <w:t xml:space="preserve">      </w:t>
      </w:r>
      <w:r w:rsidR="000849B9">
        <w:rPr>
          <w:rFonts w:ascii="Century Gothic" w:hAnsi="Century Gothic"/>
          <w:sz w:val="20"/>
          <w:szCs w:val="20"/>
        </w:rPr>
        <w:br/>
        <w:t xml:space="preserve">        </w:t>
      </w:r>
      <w:r w:rsidR="00A67768" w:rsidRPr="004206AC">
        <w:rPr>
          <w:rFonts w:ascii="Century Gothic" w:hAnsi="Century Gothic"/>
          <w:sz w:val="20"/>
          <w:szCs w:val="20"/>
        </w:rPr>
        <w:t xml:space="preserve"> Información telefónica: </w:t>
      </w:r>
      <w:r w:rsidR="00325007" w:rsidRPr="004206AC">
        <w:rPr>
          <w:rFonts w:ascii="Century Gothic" w:hAnsi="Century Gothic"/>
          <w:sz w:val="20"/>
          <w:szCs w:val="20"/>
        </w:rPr>
        <w:t xml:space="preserve">(+34) </w:t>
      </w:r>
      <w:r w:rsidR="007061D7" w:rsidRPr="007061D7">
        <w:rPr>
          <w:rFonts w:ascii="Verdana" w:hAnsi="Verdana" w:cs="Verdana"/>
          <w:bCs/>
          <w:i/>
          <w:iCs/>
          <w:color w:val="1A1A1A"/>
          <w:sz w:val="18"/>
          <w:lang w:eastAsia="es-ES"/>
        </w:rPr>
        <w:t>685 551 049</w:t>
      </w:r>
    </w:p>
    <w:p w14:paraId="7891BF17" w14:textId="77777777" w:rsidR="00A67768" w:rsidRPr="00F90CE4" w:rsidRDefault="00A67768" w:rsidP="000849B9">
      <w:pPr>
        <w:ind w:left="720"/>
        <w:jc w:val="center"/>
        <w:rPr>
          <w:rFonts w:ascii="Cambria" w:hAnsi="Cambria"/>
          <w:sz w:val="20"/>
          <w:szCs w:val="20"/>
        </w:rPr>
      </w:pPr>
    </w:p>
    <w:p w14:paraId="0A5CCC7F" w14:textId="77777777" w:rsidR="000239DD" w:rsidRPr="004206AC" w:rsidRDefault="000239DD" w:rsidP="000849B9">
      <w:pPr>
        <w:ind w:left="720"/>
        <w:jc w:val="center"/>
        <w:rPr>
          <w:rFonts w:ascii="Century Gothic" w:hAnsi="Century Gothic"/>
          <w:sz w:val="20"/>
          <w:szCs w:val="20"/>
        </w:rPr>
      </w:pPr>
    </w:p>
    <w:sectPr w:rsidR="000239DD" w:rsidRPr="004206AC" w:rsidSect="004206AC">
      <w:pgSz w:w="11907" w:h="16839"/>
      <w:pgMar w:top="284" w:right="720" w:bottom="284" w:left="720" w:header="720" w:footer="720" w:gutter="0"/>
      <w:pgBorders w:offsetFrom="page">
        <w:top w:val="handmade2" w:sz="19" w:space="15" w:color="C00000"/>
        <w:left w:val="handmade2" w:sz="19" w:space="15" w:color="C00000"/>
        <w:bottom w:val="handmade2" w:sz="19" w:space="15" w:color="C00000"/>
        <w:right w:val="handmade2" w:sz="19" w:space="15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6C2F7" w14:textId="77777777" w:rsidR="00633ADF" w:rsidRDefault="00633ADF">
      <w:r>
        <w:separator/>
      </w:r>
    </w:p>
  </w:endnote>
  <w:endnote w:type="continuationSeparator" w:id="0">
    <w:p w14:paraId="73053E3F" w14:textId="77777777" w:rsidR="00633ADF" w:rsidRDefault="0063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588D" w14:textId="77777777" w:rsidR="00633ADF" w:rsidRDefault="00633ADF">
      <w:r>
        <w:separator/>
      </w:r>
    </w:p>
  </w:footnote>
  <w:footnote w:type="continuationSeparator" w:id="0">
    <w:p w14:paraId="103D37F7" w14:textId="77777777" w:rsidR="00633ADF" w:rsidRDefault="0063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0823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12A84"/>
    <w:multiLevelType w:val="hybridMultilevel"/>
    <w:tmpl w:val="F3406182"/>
    <w:lvl w:ilvl="0" w:tplc="47B087B6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1409">
    <w:abstractNumId w:val="1"/>
  </w:num>
  <w:num w:numId="2" w16cid:durableId="27598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ignoreMixedContent/>
  <w:alwaysShowPlaceholderTex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68"/>
    <w:rsid w:val="00006C75"/>
    <w:rsid w:val="000239DD"/>
    <w:rsid w:val="000562C8"/>
    <w:rsid w:val="00057033"/>
    <w:rsid w:val="000849B9"/>
    <w:rsid w:val="000A2CBA"/>
    <w:rsid w:val="000A4E3D"/>
    <w:rsid w:val="000A5A91"/>
    <w:rsid w:val="000B5562"/>
    <w:rsid w:val="000B7009"/>
    <w:rsid w:val="000C3292"/>
    <w:rsid w:val="000C70B7"/>
    <w:rsid w:val="000D23B5"/>
    <w:rsid w:val="000E3B39"/>
    <w:rsid w:val="000E63C4"/>
    <w:rsid w:val="001223E0"/>
    <w:rsid w:val="001553B0"/>
    <w:rsid w:val="0019155E"/>
    <w:rsid w:val="001A4E01"/>
    <w:rsid w:val="001A4EAD"/>
    <w:rsid w:val="001C7268"/>
    <w:rsid w:val="001D3C2A"/>
    <w:rsid w:val="002152E0"/>
    <w:rsid w:val="00220BDB"/>
    <w:rsid w:val="00242F2D"/>
    <w:rsid w:val="00255462"/>
    <w:rsid w:val="002634C2"/>
    <w:rsid w:val="002804DB"/>
    <w:rsid w:val="002833BC"/>
    <w:rsid w:val="00293939"/>
    <w:rsid w:val="002B01B7"/>
    <w:rsid w:val="003128AF"/>
    <w:rsid w:val="00325007"/>
    <w:rsid w:val="00374AE8"/>
    <w:rsid w:val="00384194"/>
    <w:rsid w:val="003B7BD6"/>
    <w:rsid w:val="003C775B"/>
    <w:rsid w:val="004206AC"/>
    <w:rsid w:val="00430EC5"/>
    <w:rsid w:val="0048337E"/>
    <w:rsid w:val="004A12A8"/>
    <w:rsid w:val="004B7FD7"/>
    <w:rsid w:val="004D466D"/>
    <w:rsid w:val="004F2A3F"/>
    <w:rsid w:val="005202B0"/>
    <w:rsid w:val="00522C7E"/>
    <w:rsid w:val="00526734"/>
    <w:rsid w:val="00527639"/>
    <w:rsid w:val="005448A3"/>
    <w:rsid w:val="005650F6"/>
    <w:rsid w:val="00565F18"/>
    <w:rsid w:val="0058367E"/>
    <w:rsid w:val="005931D2"/>
    <w:rsid w:val="005A6DE1"/>
    <w:rsid w:val="005B3FA1"/>
    <w:rsid w:val="005E3657"/>
    <w:rsid w:val="00601B11"/>
    <w:rsid w:val="00626D3B"/>
    <w:rsid w:val="00633ADF"/>
    <w:rsid w:val="00646F87"/>
    <w:rsid w:val="006605BA"/>
    <w:rsid w:val="006A3E84"/>
    <w:rsid w:val="006A742F"/>
    <w:rsid w:val="006D4D1E"/>
    <w:rsid w:val="006D52BE"/>
    <w:rsid w:val="007061D7"/>
    <w:rsid w:val="00723E31"/>
    <w:rsid w:val="00757916"/>
    <w:rsid w:val="007735E1"/>
    <w:rsid w:val="007A46FE"/>
    <w:rsid w:val="007B3C45"/>
    <w:rsid w:val="007D155E"/>
    <w:rsid w:val="007D3D02"/>
    <w:rsid w:val="007E2C4B"/>
    <w:rsid w:val="007E646C"/>
    <w:rsid w:val="007F01CA"/>
    <w:rsid w:val="007F09D9"/>
    <w:rsid w:val="00814400"/>
    <w:rsid w:val="00822DC8"/>
    <w:rsid w:val="0083650E"/>
    <w:rsid w:val="00846A98"/>
    <w:rsid w:val="008471CF"/>
    <w:rsid w:val="008579B2"/>
    <w:rsid w:val="00862D2A"/>
    <w:rsid w:val="00883F4C"/>
    <w:rsid w:val="0088511D"/>
    <w:rsid w:val="008C547C"/>
    <w:rsid w:val="00924EA6"/>
    <w:rsid w:val="00961032"/>
    <w:rsid w:val="00974F82"/>
    <w:rsid w:val="009812E7"/>
    <w:rsid w:val="009C08A1"/>
    <w:rsid w:val="009C12FA"/>
    <w:rsid w:val="009D3C8F"/>
    <w:rsid w:val="009E2730"/>
    <w:rsid w:val="009E38E0"/>
    <w:rsid w:val="009F0F53"/>
    <w:rsid w:val="00A04287"/>
    <w:rsid w:val="00A15611"/>
    <w:rsid w:val="00A354CF"/>
    <w:rsid w:val="00A445E6"/>
    <w:rsid w:val="00A475E6"/>
    <w:rsid w:val="00A66772"/>
    <w:rsid w:val="00A67768"/>
    <w:rsid w:val="00A87F83"/>
    <w:rsid w:val="00A90796"/>
    <w:rsid w:val="00AA4B73"/>
    <w:rsid w:val="00AB51DF"/>
    <w:rsid w:val="00AC73B0"/>
    <w:rsid w:val="00AD441A"/>
    <w:rsid w:val="00AF1C77"/>
    <w:rsid w:val="00B41504"/>
    <w:rsid w:val="00B77135"/>
    <w:rsid w:val="00BA3583"/>
    <w:rsid w:val="00BC424A"/>
    <w:rsid w:val="00C20440"/>
    <w:rsid w:val="00C239A4"/>
    <w:rsid w:val="00C242ED"/>
    <w:rsid w:val="00C26E26"/>
    <w:rsid w:val="00C271B3"/>
    <w:rsid w:val="00C54598"/>
    <w:rsid w:val="00C602BB"/>
    <w:rsid w:val="00C75B1F"/>
    <w:rsid w:val="00C82896"/>
    <w:rsid w:val="00C8774A"/>
    <w:rsid w:val="00C96939"/>
    <w:rsid w:val="00CB07D2"/>
    <w:rsid w:val="00CC5DC8"/>
    <w:rsid w:val="00CF2AA7"/>
    <w:rsid w:val="00D06ABF"/>
    <w:rsid w:val="00D528CF"/>
    <w:rsid w:val="00D56318"/>
    <w:rsid w:val="00D57204"/>
    <w:rsid w:val="00D604A7"/>
    <w:rsid w:val="00D632D8"/>
    <w:rsid w:val="00DD6D27"/>
    <w:rsid w:val="00DD7C7F"/>
    <w:rsid w:val="00DE1EF7"/>
    <w:rsid w:val="00DF7790"/>
    <w:rsid w:val="00E02A2B"/>
    <w:rsid w:val="00E059DE"/>
    <w:rsid w:val="00E53393"/>
    <w:rsid w:val="00E636F9"/>
    <w:rsid w:val="00E74419"/>
    <w:rsid w:val="00E7728E"/>
    <w:rsid w:val="00EA2EC2"/>
    <w:rsid w:val="00EC3584"/>
    <w:rsid w:val="00ED0312"/>
    <w:rsid w:val="00EE7990"/>
    <w:rsid w:val="00F01AAA"/>
    <w:rsid w:val="00F430B1"/>
    <w:rsid w:val="00F454EF"/>
    <w:rsid w:val="00F64B08"/>
    <w:rsid w:val="00F6596D"/>
    <w:rsid w:val="00F806E4"/>
    <w:rsid w:val="00F83B29"/>
    <w:rsid w:val="00F90CE4"/>
    <w:rsid w:val="00FA5C6E"/>
    <w:rsid w:val="00FB2600"/>
    <w:rsid w:val="00FD44B8"/>
    <w:rsid w:val="00FD600B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EFCFF"/>
  <w15:chartTrackingRefBased/>
  <w15:docId w15:val="{D371293B-8ECB-334D-8449-F95AC77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Pr>
      <w:lang w:eastAsia="es-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uiPriority w:val="1"/>
    <w:qFormat/>
    <w:rsid w:val="000239DD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0239DD"/>
    <w:rPr>
      <w:color w:val="0000FF"/>
      <w:u w:val="single"/>
    </w:rPr>
  </w:style>
  <w:style w:type="table" w:styleId="Listaoscura-nfasis2">
    <w:name w:val="Dark List Accent 2"/>
    <w:basedOn w:val="Tablanormal"/>
    <w:uiPriority w:val="61"/>
    <w:rsid w:val="002804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2B0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" w:bidi="ar-SA"/>
    </w:rPr>
  </w:style>
  <w:style w:type="character" w:customStyle="1" w:styleId="HTMLconformatoprevioCar">
    <w:name w:val="HTML con formato previo Car"/>
    <w:link w:val="HTMLconformatoprevio"/>
    <w:uiPriority w:val="99"/>
    <w:rsid w:val="002B01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assacadem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rassacadem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y\AppData\Roaming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D9BF-EA11-9245-8057-A4AD1B76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C:\Users\nury\AppData\Roaming\Microsoft\Templates\Personal data form for trip.dot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http://www.brassacademy.com/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mailto:office@brassacademy.com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</dc:creator>
  <cp:keywords/>
  <cp:lastModifiedBy>Nury Guarnaschelli</cp:lastModifiedBy>
  <cp:revision>2</cp:revision>
  <cp:lastPrinted>2008-11-22T13:26:00Z</cp:lastPrinted>
  <dcterms:created xsi:type="dcterms:W3CDTF">2024-08-14T09:21:00Z</dcterms:created>
  <dcterms:modified xsi:type="dcterms:W3CDTF">2024-08-14T09:21:00Z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</Properties>
</file>